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EE5" w:themeColor="accent3" w:themeTint="33"/>
  <w:body>
    <w:tbl>
      <w:tblPr>
        <w:tblW w:w="111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  <w:gridCol w:w="370"/>
      </w:tblGrid>
      <w:tr w:rsidR="001B2ABD" w:rsidTr="00BC2F11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11CED6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JYAAAA&#10;AFJnaHRsb25nAAACW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" strokecolor="#94b6d2 [3204]" strokeweight="5pt">
                      <v:fill r:id="rId12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840" w:type="dxa"/>
            <w:gridSpan w:val="2"/>
            <w:shd w:val="clear" w:color="auto" w:fill="auto"/>
            <w:vAlign w:val="bottom"/>
          </w:tcPr>
          <w:p w:rsidR="001B2ABD" w:rsidRDefault="0037796B" w:rsidP="001B2ABD">
            <w:pPr>
              <w:pStyle w:val="Title"/>
            </w:pPr>
            <w:r>
              <w:t>FAhad khalil</w:t>
            </w:r>
          </w:p>
          <w:p w:rsidR="001B2ABD" w:rsidRDefault="001B2ABD" w:rsidP="0037796B">
            <w:pPr>
              <w:pStyle w:val="Subtitle"/>
            </w:pPr>
          </w:p>
        </w:tc>
      </w:tr>
      <w:tr w:rsidR="001B2ABD" w:rsidTr="003E62FD">
        <w:trPr>
          <w:gridAfter w:val="1"/>
          <w:wAfter w:w="370" w:type="dxa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2ABD" w:rsidRDefault="0059531A" w:rsidP="003E62FD">
            <w:pPr>
              <w:pStyle w:val="Heading3"/>
              <w:tabs>
                <w:tab w:val="center" w:pos="1685"/>
              </w:tabs>
            </w:pPr>
            <w:sdt>
              <w:sdtPr>
                <w:id w:val="-1711873194"/>
                <w:placeholder>
                  <w:docPart w:val="368BB20E1C6F4A94928569EEC2B7D212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37796B">
                  <w:rPr>
                    <w:sz w:val="28"/>
                    <w:szCs w:val="28"/>
                  </w:rPr>
                  <w:t>Profile</w:t>
                </w:r>
              </w:sdtContent>
            </w:sdt>
            <w:r w:rsidR="003E62FD">
              <w:tab/>
            </w:r>
          </w:p>
          <w:p w:rsidR="0037796B" w:rsidRPr="000A295F" w:rsidRDefault="0037796B" w:rsidP="0037796B">
            <w:pPr>
              <w:pStyle w:val="NoSpacing"/>
              <w:rPr>
                <w:rFonts w:eastAsia="Times New Roman"/>
                <w:sz w:val="20"/>
              </w:rPr>
            </w:pPr>
            <w:r w:rsidRPr="000A295F">
              <w:rPr>
                <w:sz w:val="20"/>
              </w:rPr>
              <w:t>I am highly confident, organized and dedicated IT (Office &amp; Admin) Assistant. I setup and maintain records, critical information and running high quality reports with an ability to improve working environment. I possess very Good interpersonal skills also having a Sales skills from my past experience.</w:t>
            </w:r>
          </w:p>
          <w:p w:rsidR="00036450" w:rsidRDefault="00036450" w:rsidP="0037796B"/>
          <w:p w:rsidR="00036450" w:rsidRDefault="00036450" w:rsidP="00036450"/>
          <w:p w:rsidR="00036450" w:rsidRPr="0037796B" w:rsidRDefault="0059531A" w:rsidP="0037796B">
            <w:pPr>
              <w:pStyle w:val="Heading3"/>
              <w:tabs>
                <w:tab w:val="left" w:pos="2475"/>
              </w:tabs>
              <w:rPr>
                <w:sz w:val="28"/>
              </w:rPr>
            </w:pPr>
            <w:sdt>
              <w:sdtPr>
                <w:rPr>
                  <w:sz w:val="28"/>
                </w:rPr>
                <w:id w:val="-1954003311"/>
                <w:placeholder>
                  <w:docPart w:val="2473084870C44B418DEF66C5F78FB5E4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37796B">
                  <w:rPr>
                    <w:sz w:val="28"/>
                  </w:rPr>
                  <w:t>Contact</w:t>
                </w:r>
              </w:sdtContent>
            </w:sdt>
            <w:r w:rsidR="0037796B">
              <w:rPr>
                <w:sz w:val="28"/>
              </w:rPr>
              <w:tab/>
            </w:r>
          </w:p>
          <w:sdt>
            <w:sdtPr>
              <w:id w:val="1111563247"/>
              <w:placeholder>
                <w:docPart w:val="9FCC44BEB2F349BD966708D547747037"/>
              </w:placeholder>
              <w:temporary/>
              <w:showingPlcHdr/>
              <w15:appearance w15:val="hidden"/>
            </w:sdtPr>
            <w:sdtEndPr/>
            <w:sdtContent>
              <w:p w:rsidR="0037796B" w:rsidRDefault="0037796B" w:rsidP="0037796B">
                <w:r w:rsidRPr="009B1B4C">
                  <w:rPr>
                    <w:b/>
                    <w:sz w:val="24"/>
                  </w:rPr>
                  <w:t>PHONE:</w:t>
                </w:r>
              </w:p>
            </w:sdtContent>
          </w:sdt>
          <w:p w:rsidR="0037796B" w:rsidRDefault="0037796B" w:rsidP="0037796B">
            <w:pPr>
              <w:rPr>
                <w:sz w:val="22"/>
              </w:rPr>
            </w:pPr>
            <w:r>
              <w:rPr>
                <w:noProof/>
                <w:sz w:val="22"/>
                <w:lang w:eastAsia="en-US"/>
              </w:rPr>
              <w:drawing>
                <wp:inline distT="0" distB="0" distL="0" distR="0" wp14:anchorId="400AD0D4" wp14:editId="79FA1AC5">
                  <wp:extent cx="289560" cy="190500"/>
                  <wp:effectExtent l="0" t="0" r="0" b="0"/>
                  <wp:docPr id="1" name="Picture 1" descr="C:\Users\Hp\AppData\Local\Microsoft\Windows\INetCache\Content.Word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p\AppData\Local\Microsoft\Windows\INetCache\Content.Word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60" cy="1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1B4C">
              <w:rPr>
                <w:sz w:val="22"/>
              </w:rPr>
              <w:t>0312-8001205</w:t>
            </w:r>
          </w:p>
          <w:p w:rsidR="0037796B" w:rsidRPr="009B1B4C" w:rsidRDefault="0037796B" w:rsidP="0037796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noProof/>
                <w:sz w:val="22"/>
                <w:lang w:eastAsia="en-US"/>
              </w:rPr>
              <w:drawing>
                <wp:inline distT="0" distB="0" distL="0" distR="0">
                  <wp:extent cx="190500" cy="190500"/>
                  <wp:effectExtent l="0" t="0" r="0" b="0"/>
                  <wp:docPr id="4" name="Picture 4" descr="pngtree-whatsapp-mobile-software-icon-png-image_6315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tree-whatsapp-mobile-software-icon-png-image_6315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6F7C">
              <w:rPr>
                <w:sz w:val="22"/>
              </w:rPr>
              <w:t xml:space="preserve"> +92</w:t>
            </w:r>
            <w:r>
              <w:rPr>
                <w:sz w:val="22"/>
              </w:rPr>
              <w:t>3128001205</w:t>
            </w:r>
          </w:p>
          <w:p w:rsidR="0037796B" w:rsidRDefault="0037796B" w:rsidP="0037796B"/>
          <w:sdt>
            <w:sdtPr>
              <w:rPr>
                <w:b/>
                <w:sz w:val="20"/>
              </w:rPr>
              <w:id w:val="-240260293"/>
              <w:placeholder>
                <w:docPart w:val="4C6BC5825C6840F285F5A21B57BEE95B"/>
              </w:placeholder>
              <w:temporary/>
              <w:showingPlcHdr/>
              <w15:appearance w15:val="hidden"/>
            </w:sdtPr>
            <w:sdtEndPr/>
            <w:sdtContent>
              <w:p w:rsidR="0037796B" w:rsidRPr="00C85E77" w:rsidRDefault="0037796B" w:rsidP="0037796B">
                <w:pPr>
                  <w:rPr>
                    <w:b/>
                    <w:sz w:val="20"/>
                  </w:rPr>
                </w:pPr>
                <w:r w:rsidRPr="009B1B4C">
                  <w:rPr>
                    <w:b/>
                    <w:sz w:val="24"/>
                  </w:rPr>
                  <w:t>EMAIL:</w:t>
                </w:r>
              </w:p>
            </w:sdtContent>
          </w:sdt>
          <w:p w:rsidR="0037796B" w:rsidRPr="009B1B4C" w:rsidRDefault="0037796B" w:rsidP="0037796B">
            <w:pPr>
              <w:rPr>
                <w:rStyle w:val="Hyperlink"/>
                <w:sz w:val="22"/>
              </w:rPr>
            </w:pPr>
            <w:r w:rsidRPr="009B1B4C">
              <w:rPr>
                <w:sz w:val="22"/>
              </w:rPr>
              <w:t>fahadkhalil98@outlook.com</w:t>
            </w:r>
          </w:p>
          <w:p w:rsidR="004D3011" w:rsidRPr="0037796B" w:rsidRDefault="0037796B" w:rsidP="00CB0055">
            <w:pPr>
              <w:pStyle w:val="Heading3"/>
              <w:rPr>
                <w:sz w:val="28"/>
              </w:rPr>
            </w:pPr>
            <w:r w:rsidRPr="0037796B">
              <w:rPr>
                <w:sz w:val="28"/>
              </w:rPr>
              <w:t>Activities &amp; Interest</w:t>
            </w:r>
          </w:p>
          <w:p w:rsidR="0037796B" w:rsidRPr="000A295F" w:rsidRDefault="0037796B" w:rsidP="0037796B">
            <w:pPr>
              <w:rPr>
                <w:sz w:val="20"/>
              </w:rPr>
            </w:pPr>
            <w:r w:rsidRPr="000A295F">
              <w:rPr>
                <w:sz w:val="20"/>
              </w:rPr>
              <w:t>Body Building</w:t>
            </w:r>
          </w:p>
          <w:p w:rsidR="0037796B" w:rsidRPr="000A295F" w:rsidRDefault="0037796B" w:rsidP="0037796B">
            <w:pPr>
              <w:rPr>
                <w:sz w:val="20"/>
              </w:rPr>
            </w:pPr>
            <w:r w:rsidRPr="000A295F">
              <w:rPr>
                <w:sz w:val="20"/>
              </w:rPr>
              <w:t xml:space="preserve">Traveling </w:t>
            </w:r>
          </w:p>
          <w:p w:rsidR="0037796B" w:rsidRPr="000A295F" w:rsidRDefault="0037796B" w:rsidP="0037796B">
            <w:pPr>
              <w:rPr>
                <w:sz w:val="20"/>
              </w:rPr>
            </w:pPr>
            <w:r w:rsidRPr="000A295F">
              <w:rPr>
                <w:sz w:val="20"/>
              </w:rPr>
              <w:t>Cricket</w:t>
            </w:r>
          </w:p>
          <w:p w:rsidR="004D3011" w:rsidRPr="004D3011" w:rsidRDefault="0037796B" w:rsidP="0037796B">
            <w:r w:rsidRPr="000A295F">
              <w:rPr>
                <w:sz w:val="20"/>
              </w:rPr>
              <w:t>Badminton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  <w:bookmarkStart w:id="0" w:name="_GoBack"/>
            <w:bookmarkEnd w:id="0"/>
          </w:p>
        </w:tc>
        <w:tc>
          <w:tcPr>
            <w:tcW w:w="6470" w:type="dxa"/>
            <w:shd w:val="clear" w:color="auto" w:fill="auto"/>
          </w:tcPr>
          <w:p w:rsidR="00036450" w:rsidRPr="0037796B" w:rsidRDefault="0037796B" w:rsidP="0037796B">
            <w:pPr>
              <w:pStyle w:val="Heading2"/>
              <w:rPr>
                <w:sz w:val="28"/>
              </w:rPr>
            </w:pPr>
            <w:r w:rsidRPr="0037796B">
              <w:rPr>
                <w:sz w:val="28"/>
              </w:rPr>
              <w:t>WORK EXPERIENCE</w:t>
            </w:r>
          </w:p>
          <w:p w:rsidR="0037796B" w:rsidRDefault="0037796B" w:rsidP="0037796B">
            <w:pPr>
              <w:pStyle w:val="Heading4"/>
              <w:rPr>
                <w:sz w:val="22"/>
              </w:rPr>
            </w:pPr>
            <w:r w:rsidRPr="00D87613">
              <w:rPr>
                <w:sz w:val="22"/>
              </w:rPr>
              <w:t xml:space="preserve">IT Assistant </w:t>
            </w:r>
          </w:p>
          <w:p w:rsidR="0037796B" w:rsidRPr="00D87613" w:rsidRDefault="0037796B" w:rsidP="0037796B">
            <w:pPr>
              <w:pStyle w:val="Heading4"/>
              <w:rPr>
                <w:b w:val="0"/>
                <w:sz w:val="22"/>
              </w:rPr>
            </w:pPr>
            <w:r w:rsidRPr="00D87613">
              <w:rPr>
                <w:b w:val="0"/>
                <w:sz w:val="20"/>
              </w:rPr>
              <w:t>Directorate of General Information Technology, Civil Secretariat</w:t>
            </w:r>
            <w:r>
              <w:rPr>
                <w:b w:val="0"/>
                <w:sz w:val="20"/>
              </w:rPr>
              <w:t xml:space="preserve"> </w:t>
            </w:r>
            <w:r w:rsidRPr="00D87613">
              <w:rPr>
                <w:sz w:val="20"/>
              </w:rPr>
              <w:t>(</w:t>
            </w:r>
            <w:r w:rsidRPr="00D87613">
              <w:t>Jan-2018/June-2018</w:t>
            </w:r>
            <w:r w:rsidRPr="00D87613">
              <w:rPr>
                <w:sz w:val="20"/>
              </w:rPr>
              <w:t>)</w:t>
            </w:r>
            <w:r w:rsidRPr="00D87613">
              <w:rPr>
                <w:b w:val="0"/>
                <w:sz w:val="20"/>
              </w:rPr>
              <w:t xml:space="preserve"> </w:t>
            </w:r>
          </w:p>
          <w:p w:rsidR="0037796B" w:rsidRDefault="0037796B" w:rsidP="0037796B">
            <w:pPr>
              <w:pStyle w:val="Heading4"/>
            </w:pPr>
          </w:p>
          <w:p w:rsidR="0037796B" w:rsidRPr="00E8133F" w:rsidRDefault="0037796B" w:rsidP="0037796B">
            <w:pPr>
              <w:pStyle w:val="Heading4"/>
            </w:pPr>
            <w:r w:rsidRPr="00E8133F">
              <w:rPr>
                <w:sz w:val="22"/>
              </w:rPr>
              <w:t xml:space="preserve">Admin &amp; Customer Sales Representative </w:t>
            </w:r>
          </w:p>
          <w:p w:rsidR="0037796B" w:rsidRPr="0037796B" w:rsidRDefault="0037796B" w:rsidP="0037796B">
            <w:r>
              <w:t xml:space="preserve">Jazz Network  </w:t>
            </w:r>
            <w:r w:rsidRPr="00D87613">
              <w:rPr>
                <w:b/>
              </w:rPr>
              <w:t>(Aug-2018/Sep-2019)</w:t>
            </w:r>
          </w:p>
          <w:p w:rsidR="00036450" w:rsidRPr="0037796B" w:rsidRDefault="0037796B" w:rsidP="00036450">
            <w:pPr>
              <w:pStyle w:val="Heading2"/>
              <w:rPr>
                <w:sz w:val="28"/>
              </w:rPr>
            </w:pPr>
            <w:r w:rsidRPr="0037796B">
              <w:rPr>
                <w:sz w:val="28"/>
              </w:rPr>
              <w:t>EDUCATION</w:t>
            </w:r>
          </w:p>
          <w:p w:rsidR="0037796B" w:rsidRDefault="0037796B" w:rsidP="0037796B">
            <w:pPr>
              <w:pStyle w:val="ListBullet"/>
              <w:rPr>
                <w:b/>
                <w:color w:val="auto"/>
              </w:rPr>
            </w:pPr>
            <w:r>
              <w:rPr>
                <w:b/>
                <w:color w:val="auto"/>
              </w:rPr>
              <w:t>BUITEMS</w:t>
            </w:r>
          </w:p>
          <w:p w:rsidR="0037796B" w:rsidRDefault="0037796B" w:rsidP="0037796B">
            <w:pPr>
              <w:pStyle w:val="ListBullet"/>
              <w:numPr>
                <w:ilvl w:val="0"/>
                <w:numId w:val="0"/>
              </w:numPr>
              <w:ind w:left="420"/>
              <w:rPr>
                <w:color w:val="auto"/>
              </w:rPr>
            </w:pPr>
            <w:r w:rsidRPr="00D87613">
              <w:rPr>
                <w:color w:val="auto"/>
              </w:rPr>
              <w:t xml:space="preserve">BS-COMPUTER SCIENCE </w:t>
            </w:r>
            <w:r>
              <w:rPr>
                <w:color w:val="auto"/>
              </w:rPr>
              <w:t>(</w:t>
            </w:r>
            <w:r w:rsidRPr="001B714A">
              <w:rPr>
                <w:b/>
                <w:color w:val="auto"/>
              </w:rPr>
              <w:t>2013-2017</w:t>
            </w:r>
            <w:r>
              <w:rPr>
                <w:color w:val="auto"/>
              </w:rPr>
              <w:t>)</w:t>
            </w:r>
          </w:p>
          <w:p w:rsidR="0037796B" w:rsidRPr="001B714A" w:rsidRDefault="0037796B" w:rsidP="0037796B">
            <w:pPr>
              <w:pStyle w:val="ListBullet"/>
            </w:pPr>
            <w:r>
              <w:rPr>
                <w:b/>
                <w:color w:val="auto"/>
              </w:rPr>
              <w:t>Govt. Musa Inter College</w:t>
            </w:r>
          </w:p>
          <w:p w:rsidR="0037796B" w:rsidRDefault="0037796B" w:rsidP="0037796B">
            <w:pPr>
              <w:pStyle w:val="ListBullet"/>
              <w:numPr>
                <w:ilvl w:val="0"/>
                <w:numId w:val="0"/>
              </w:numPr>
              <w:ind w:left="420"/>
              <w:rPr>
                <w:color w:val="auto"/>
              </w:rPr>
            </w:pPr>
            <w:r>
              <w:rPr>
                <w:color w:val="auto"/>
              </w:rPr>
              <w:t>Fsc.Pre-Engineering (</w:t>
            </w:r>
            <w:r w:rsidRPr="001B714A">
              <w:rPr>
                <w:b/>
                <w:color w:val="auto"/>
              </w:rPr>
              <w:t>2011-2013</w:t>
            </w:r>
            <w:r>
              <w:rPr>
                <w:color w:val="auto"/>
              </w:rPr>
              <w:t>)</w:t>
            </w:r>
          </w:p>
          <w:p w:rsidR="0037796B" w:rsidRPr="001B714A" w:rsidRDefault="0037796B" w:rsidP="0037796B">
            <w:pPr>
              <w:pStyle w:val="ListBullet"/>
            </w:pPr>
            <w:r>
              <w:rPr>
                <w:b/>
                <w:color w:val="auto"/>
              </w:rPr>
              <w:t>St. Francis Grammar High School</w:t>
            </w:r>
          </w:p>
          <w:p w:rsidR="0037796B" w:rsidRPr="00E8133F" w:rsidRDefault="0037796B" w:rsidP="0037796B">
            <w:pPr>
              <w:pStyle w:val="ListBullet"/>
              <w:numPr>
                <w:ilvl w:val="0"/>
                <w:numId w:val="0"/>
              </w:numPr>
              <w:ind w:left="420"/>
              <w:rPr>
                <w:color w:val="auto"/>
              </w:rPr>
            </w:pPr>
            <w:r>
              <w:rPr>
                <w:color w:val="auto"/>
              </w:rPr>
              <w:t>Secondary Education Matric (</w:t>
            </w:r>
            <w:r>
              <w:rPr>
                <w:b/>
                <w:color w:val="auto"/>
              </w:rPr>
              <w:t>2009-2011</w:t>
            </w:r>
            <w:r>
              <w:rPr>
                <w:color w:val="auto"/>
              </w:rPr>
              <w:t>)</w:t>
            </w:r>
          </w:p>
          <w:sdt>
            <w:sdtPr>
              <w:id w:val="1669594239"/>
              <w:placeholder>
                <w:docPart w:val="F7D0104C78964F96984635D904D8DC23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Heading2"/>
                </w:pPr>
                <w:r w:rsidRPr="0037796B">
                  <w:rPr>
                    <w:rStyle w:val="Heading2Char"/>
                    <w:b/>
                    <w:bCs/>
                    <w:caps/>
                    <w:sz w:val="28"/>
                    <w:szCs w:val="28"/>
                  </w:rPr>
                  <w:t>SKILLS</w:t>
                </w:r>
              </w:p>
            </w:sdtContent>
          </w:sdt>
          <w:p w:rsidR="0037796B" w:rsidRPr="00E8133F" w:rsidRDefault="0037796B" w:rsidP="0037796B">
            <w:pPr>
              <w:pStyle w:val="ListBullet"/>
              <w:jc w:val="both"/>
              <w:rPr>
                <w:color w:val="auto"/>
                <w:sz w:val="20"/>
                <w:szCs w:val="16"/>
              </w:rPr>
            </w:pPr>
            <w:r w:rsidRPr="00E8133F">
              <w:rPr>
                <w:color w:val="auto"/>
                <w:sz w:val="20"/>
                <w:szCs w:val="16"/>
              </w:rPr>
              <w:t>MS Office</w:t>
            </w:r>
          </w:p>
          <w:p w:rsidR="0037796B" w:rsidRDefault="0037796B" w:rsidP="0037796B">
            <w:pPr>
              <w:pStyle w:val="ListBullet"/>
              <w:jc w:val="both"/>
              <w:rPr>
                <w:color w:val="auto"/>
                <w:sz w:val="20"/>
                <w:szCs w:val="16"/>
              </w:rPr>
            </w:pPr>
            <w:r w:rsidRPr="00E8133F">
              <w:rPr>
                <w:color w:val="auto"/>
                <w:sz w:val="20"/>
                <w:szCs w:val="16"/>
              </w:rPr>
              <w:t>Adobe Photoshop</w:t>
            </w:r>
          </w:p>
          <w:p w:rsidR="0037796B" w:rsidRPr="0083791B" w:rsidRDefault="0037796B" w:rsidP="0037796B">
            <w:pPr>
              <w:pStyle w:val="ListBullet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 xml:space="preserve">Administration &amp; File Handling </w:t>
            </w:r>
          </w:p>
          <w:p w:rsidR="0037796B" w:rsidRDefault="0037796B" w:rsidP="0037796B">
            <w:pPr>
              <w:pStyle w:val="ListBullet"/>
              <w:jc w:val="both"/>
              <w:rPr>
                <w:color w:val="auto"/>
                <w:sz w:val="20"/>
                <w:szCs w:val="16"/>
              </w:rPr>
            </w:pPr>
            <w:r w:rsidRPr="00E8133F">
              <w:rPr>
                <w:color w:val="auto"/>
                <w:sz w:val="20"/>
                <w:szCs w:val="16"/>
              </w:rPr>
              <w:t>Software Handling</w:t>
            </w:r>
          </w:p>
          <w:p w:rsidR="0037796B" w:rsidRPr="00E8133F" w:rsidRDefault="0037796B" w:rsidP="0037796B">
            <w:pPr>
              <w:pStyle w:val="ListBullet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Customer Sales Relation</w:t>
            </w:r>
          </w:p>
          <w:p w:rsidR="0037796B" w:rsidRPr="00E8133F" w:rsidRDefault="0037796B" w:rsidP="0037796B">
            <w:pPr>
              <w:pStyle w:val="ListBullet"/>
              <w:jc w:val="both"/>
              <w:rPr>
                <w:color w:val="auto"/>
                <w:sz w:val="20"/>
                <w:szCs w:val="16"/>
              </w:rPr>
            </w:pPr>
            <w:r w:rsidRPr="00E8133F">
              <w:rPr>
                <w:color w:val="auto"/>
                <w:sz w:val="20"/>
                <w:szCs w:val="16"/>
              </w:rPr>
              <w:t>Ability to Work Under Pressure</w:t>
            </w:r>
          </w:p>
          <w:p w:rsidR="0037796B" w:rsidRPr="00E8133F" w:rsidRDefault="0037796B" w:rsidP="0037796B">
            <w:pPr>
              <w:pStyle w:val="ListBullet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 xml:space="preserve">Team </w:t>
            </w:r>
            <w:r w:rsidRPr="00E8133F">
              <w:rPr>
                <w:color w:val="auto"/>
                <w:sz w:val="20"/>
                <w:szCs w:val="16"/>
              </w:rPr>
              <w:t>Leadership</w:t>
            </w:r>
            <w:r>
              <w:rPr>
                <w:color w:val="auto"/>
                <w:sz w:val="20"/>
                <w:szCs w:val="16"/>
              </w:rPr>
              <w:t xml:space="preserve"> &amp; Support</w:t>
            </w:r>
          </w:p>
          <w:p w:rsidR="0037796B" w:rsidRPr="00E8133F" w:rsidRDefault="0037796B" w:rsidP="0037796B">
            <w:pPr>
              <w:pStyle w:val="ListBullet"/>
              <w:jc w:val="both"/>
              <w:rPr>
                <w:color w:val="auto"/>
                <w:sz w:val="20"/>
                <w:szCs w:val="16"/>
              </w:rPr>
            </w:pPr>
            <w:r w:rsidRPr="00E8133F">
              <w:rPr>
                <w:color w:val="auto"/>
                <w:sz w:val="20"/>
                <w:szCs w:val="16"/>
              </w:rPr>
              <w:t>Written &amp; Oral Communication skills</w:t>
            </w:r>
          </w:p>
          <w:p w:rsidR="0037796B" w:rsidRPr="0037796B" w:rsidRDefault="0037796B" w:rsidP="0037796B">
            <w:pPr>
              <w:pStyle w:val="ListBullet"/>
              <w:jc w:val="both"/>
              <w:rPr>
                <w:color w:val="auto"/>
                <w:sz w:val="28"/>
              </w:rPr>
            </w:pPr>
            <w:r>
              <w:rPr>
                <w:rFonts w:eastAsia="Arial"/>
                <w:color w:val="auto"/>
                <w:sz w:val="20"/>
                <w:szCs w:val="16"/>
              </w:rPr>
              <w:t>Report Writing &amp; Editing</w:t>
            </w:r>
          </w:p>
          <w:p w:rsidR="0037796B" w:rsidRPr="00E8133F" w:rsidRDefault="0037796B" w:rsidP="0037796B">
            <w:pPr>
              <w:pStyle w:val="Heading2"/>
              <w:rPr>
                <w:sz w:val="28"/>
              </w:rPr>
            </w:pPr>
            <w:r w:rsidRPr="00E8133F">
              <w:rPr>
                <w:sz w:val="28"/>
              </w:rPr>
              <w:t>Languages</w:t>
            </w:r>
          </w:p>
          <w:p w:rsidR="0037796B" w:rsidRDefault="0037796B" w:rsidP="0037796B">
            <w:pPr>
              <w:pStyle w:val="ListBullet"/>
            </w:pPr>
            <w:r>
              <w:t>English</w:t>
            </w:r>
          </w:p>
          <w:p w:rsidR="0037796B" w:rsidRPr="0037796B" w:rsidRDefault="0037796B" w:rsidP="0037796B">
            <w:pPr>
              <w:pStyle w:val="ListBullet"/>
            </w:pPr>
            <w:r>
              <w:t>Urdu</w:t>
            </w:r>
          </w:p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43117B" w:rsidRDefault="0059531A" w:rsidP="000C45FF">
      <w:pPr>
        <w:tabs>
          <w:tab w:val="left" w:pos="990"/>
        </w:tabs>
      </w:pPr>
    </w:p>
    <w:sectPr w:rsidR="0043117B" w:rsidSect="000C45F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1A" w:rsidRDefault="0059531A" w:rsidP="000C45FF">
      <w:r>
        <w:separator/>
      </w:r>
    </w:p>
  </w:endnote>
  <w:endnote w:type="continuationSeparator" w:id="0">
    <w:p w:rsidR="0059531A" w:rsidRDefault="0059531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1A" w:rsidRDefault="0059531A" w:rsidP="000C45FF">
      <w:r>
        <w:separator/>
      </w:r>
    </w:p>
  </w:footnote>
  <w:footnote w:type="continuationSeparator" w:id="0">
    <w:p w:rsidR="0059531A" w:rsidRDefault="0059531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6B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7796B"/>
    <w:rsid w:val="003A6B7D"/>
    <w:rsid w:val="003B06CA"/>
    <w:rsid w:val="003E62FD"/>
    <w:rsid w:val="004071FC"/>
    <w:rsid w:val="00445947"/>
    <w:rsid w:val="004813B3"/>
    <w:rsid w:val="00496591"/>
    <w:rsid w:val="004C63E4"/>
    <w:rsid w:val="004D3011"/>
    <w:rsid w:val="005262AC"/>
    <w:rsid w:val="0059531A"/>
    <w:rsid w:val="005E39D5"/>
    <w:rsid w:val="00600670"/>
    <w:rsid w:val="0062123A"/>
    <w:rsid w:val="00646E75"/>
    <w:rsid w:val="006771D0"/>
    <w:rsid w:val="00715FCB"/>
    <w:rsid w:val="00743101"/>
    <w:rsid w:val="007568DB"/>
    <w:rsid w:val="007775E1"/>
    <w:rsid w:val="007867A0"/>
    <w:rsid w:val="007927F5"/>
    <w:rsid w:val="00802CA0"/>
    <w:rsid w:val="009260CD"/>
    <w:rsid w:val="00952C25"/>
    <w:rsid w:val="00A2118D"/>
    <w:rsid w:val="00AD76E2"/>
    <w:rsid w:val="00B20152"/>
    <w:rsid w:val="00B359E4"/>
    <w:rsid w:val="00B57D98"/>
    <w:rsid w:val="00B70850"/>
    <w:rsid w:val="00BC2F11"/>
    <w:rsid w:val="00C066B6"/>
    <w:rsid w:val="00C37BA1"/>
    <w:rsid w:val="00C4674C"/>
    <w:rsid w:val="00C506CF"/>
    <w:rsid w:val="00C626C5"/>
    <w:rsid w:val="00C66F7C"/>
    <w:rsid w:val="00C72BED"/>
    <w:rsid w:val="00C9578B"/>
    <w:rsid w:val="00CB0055"/>
    <w:rsid w:val="00D2522B"/>
    <w:rsid w:val="00D422DE"/>
    <w:rsid w:val="00D5459D"/>
    <w:rsid w:val="00DA1F4D"/>
    <w:rsid w:val="00DB7314"/>
    <w:rsid w:val="00DD172A"/>
    <w:rsid w:val="00E25A26"/>
    <w:rsid w:val="00E4381A"/>
    <w:rsid w:val="00E55D74"/>
    <w:rsid w:val="00F60274"/>
    <w:rsid w:val="00F77FB9"/>
    <w:rsid w:val="00FB068F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37796B"/>
    <w:rPr>
      <w:sz w:val="18"/>
      <w:szCs w:val="22"/>
    </w:rPr>
  </w:style>
  <w:style w:type="paragraph" w:styleId="ListBullet">
    <w:name w:val="List Bullet"/>
    <w:basedOn w:val="Normal"/>
    <w:uiPriority w:val="11"/>
    <w:qFormat/>
    <w:rsid w:val="0037796B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BB20E1C6F4A94928569EEC2B7D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3811-AFDE-4E96-B414-C05067EAD28B}"/>
      </w:docPartPr>
      <w:docPartBody>
        <w:p w:rsidR="007A149A" w:rsidRDefault="00862DA8">
          <w:pPr>
            <w:pStyle w:val="368BB20E1C6F4A94928569EEC2B7D212"/>
          </w:pPr>
          <w:r w:rsidRPr="00D5459D">
            <w:t>Profile</w:t>
          </w:r>
        </w:p>
      </w:docPartBody>
    </w:docPart>
    <w:docPart>
      <w:docPartPr>
        <w:name w:val="2473084870C44B418DEF66C5F78F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7280-D9E3-4D1A-83C6-F2BD9CD7805B}"/>
      </w:docPartPr>
      <w:docPartBody>
        <w:p w:rsidR="007A149A" w:rsidRDefault="00862DA8">
          <w:pPr>
            <w:pStyle w:val="2473084870C44B418DEF66C5F78FB5E4"/>
          </w:pPr>
          <w:r w:rsidRPr="00CB0055">
            <w:t>Contact</w:t>
          </w:r>
        </w:p>
      </w:docPartBody>
    </w:docPart>
    <w:docPart>
      <w:docPartPr>
        <w:name w:val="F7D0104C78964F96984635D904D8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68C0-F80C-4CC0-8530-8A5FCA03C170}"/>
      </w:docPartPr>
      <w:docPartBody>
        <w:p w:rsidR="007A149A" w:rsidRDefault="00862DA8">
          <w:pPr>
            <w:pStyle w:val="F7D0104C78964F96984635D904D8DC23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9FCC44BEB2F349BD966708D54774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071F-66A6-437C-90E1-8959BF95B992}"/>
      </w:docPartPr>
      <w:docPartBody>
        <w:p w:rsidR="007A149A" w:rsidRDefault="00374114" w:rsidP="00374114">
          <w:pPr>
            <w:pStyle w:val="9FCC44BEB2F349BD966708D547747037"/>
          </w:pPr>
          <w:r w:rsidRPr="004D3011">
            <w:t>PHONE:</w:t>
          </w:r>
        </w:p>
      </w:docPartBody>
    </w:docPart>
    <w:docPart>
      <w:docPartPr>
        <w:name w:val="4C6BC5825C6840F285F5A21B57BEE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49AC-B6A9-4766-994D-0F87A086A55A}"/>
      </w:docPartPr>
      <w:docPartBody>
        <w:p w:rsidR="007A149A" w:rsidRDefault="00374114" w:rsidP="00374114">
          <w:pPr>
            <w:pStyle w:val="4C6BC5825C6840F285F5A21B57BEE95B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14"/>
    <w:rsid w:val="00374114"/>
    <w:rsid w:val="004B3D49"/>
    <w:rsid w:val="007A149A"/>
    <w:rsid w:val="00862DA8"/>
    <w:rsid w:val="009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4114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8D52ECD1E2404BB2BE591BDB2C7469">
    <w:name w:val="588D52ECD1E2404BB2BE591BDB2C7469"/>
  </w:style>
  <w:style w:type="paragraph" w:customStyle="1" w:styleId="3B03162C93C5420F9C4266B07F93018A">
    <w:name w:val="3B03162C93C5420F9C4266B07F93018A"/>
  </w:style>
  <w:style w:type="paragraph" w:customStyle="1" w:styleId="368BB20E1C6F4A94928569EEC2B7D212">
    <w:name w:val="368BB20E1C6F4A94928569EEC2B7D212"/>
  </w:style>
  <w:style w:type="paragraph" w:customStyle="1" w:styleId="59A7A6886AA34D10A3F1172AA34F8382">
    <w:name w:val="59A7A6886AA34D10A3F1172AA34F8382"/>
  </w:style>
  <w:style w:type="paragraph" w:customStyle="1" w:styleId="2473084870C44B418DEF66C5F78FB5E4">
    <w:name w:val="2473084870C44B418DEF66C5F78FB5E4"/>
  </w:style>
  <w:style w:type="paragraph" w:customStyle="1" w:styleId="B1B58F66362244CC9708136CF1514704">
    <w:name w:val="B1B58F66362244CC9708136CF1514704"/>
  </w:style>
  <w:style w:type="paragraph" w:customStyle="1" w:styleId="469EC0C84C994764BBCC49766704B10A">
    <w:name w:val="469EC0C84C994764BBCC49766704B10A"/>
  </w:style>
  <w:style w:type="paragraph" w:customStyle="1" w:styleId="0430BACA057B4A01AFBD70273E5DD41B">
    <w:name w:val="0430BACA057B4A01AFBD70273E5DD41B"/>
  </w:style>
  <w:style w:type="paragraph" w:customStyle="1" w:styleId="4729ED9BC374432BA2BE61F8641CAB75">
    <w:name w:val="4729ED9BC374432BA2BE61F8641CAB75"/>
  </w:style>
  <w:style w:type="paragraph" w:customStyle="1" w:styleId="C58F73A0A696470F834C52A88F1BD3CD">
    <w:name w:val="C58F73A0A696470F834C52A88F1BD3CD"/>
  </w:style>
  <w:style w:type="character" w:styleId="Hyperlink">
    <w:name w:val="Hyperlink"/>
    <w:basedOn w:val="DefaultParagraphFont"/>
    <w:uiPriority w:val="99"/>
    <w:unhideWhenUsed/>
    <w:rsid w:val="00374114"/>
    <w:rPr>
      <w:color w:val="C45911" w:themeColor="accent2" w:themeShade="BF"/>
      <w:u w:val="single"/>
    </w:rPr>
  </w:style>
  <w:style w:type="paragraph" w:customStyle="1" w:styleId="E9BDDDEF19974DD3937B9D0DC58A7FDB">
    <w:name w:val="E9BDDDEF19974DD3937B9D0DC58A7FDB"/>
  </w:style>
  <w:style w:type="paragraph" w:customStyle="1" w:styleId="C1754B9FEB654E2284A0CD53E6CCCF4A">
    <w:name w:val="C1754B9FEB654E2284A0CD53E6CCCF4A"/>
  </w:style>
  <w:style w:type="paragraph" w:customStyle="1" w:styleId="1AAAA12AD5B844A9B5CD07FF50F3D44D">
    <w:name w:val="1AAAA12AD5B844A9B5CD07FF50F3D44D"/>
  </w:style>
  <w:style w:type="paragraph" w:customStyle="1" w:styleId="493602801DB34859B9C312E88A2A3205">
    <w:name w:val="493602801DB34859B9C312E88A2A3205"/>
  </w:style>
  <w:style w:type="paragraph" w:customStyle="1" w:styleId="CFF6DEDB75314EE5AC9EEFBB2D6EC0B9">
    <w:name w:val="CFF6DEDB75314EE5AC9EEFBB2D6EC0B9"/>
  </w:style>
  <w:style w:type="paragraph" w:customStyle="1" w:styleId="D3A3F47BC2DC425F97EA11146E004E88">
    <w:name w:val="D3A3F47BC2DC425F97EA11146E004E88"/>
  </w:style>
  <w:style w:type="paragraph" w:customStyle="1" w:styleId="BEB4723785FD44DE979336C438234C07">
    <w:name w:val="BEB4723785FD44DE979336C438234C07"/>
  </w:style>
  <w:style w:type="paragraph" w:customStyle="1" w:styleId="8CA3FA8C50F6415C9380230C03A8581A">
    <w:name w:val="8CA3FA8C50F6415C9380230C03A8581A"/>
  </w:style>
  <w:style w:type="paragraph" w:customStyle="1" w:styleId="1A5058D4D9BC47718D9C9C32657BC246">
    <w:name w:val="1A5058D4D9BC47718D9C9C32657BC246"/>
  </w:style>
  <w:style w:type="paragraph" w:customStyle="1" w:styleId="C9267652867E446C838E0C11CC732A7D">
    <w:name w:val="C9267652867E446C838E0C11CC732A7D"/>
  </w:style>
  <w:style w:type="paragraph" w:customStyle="1" w:styleId="0B628B4CD25B4F078B88F0E65A007487">
    <w:name w:val="0B628B4CD25B4F078B88F0E65A007487"/>
  </w:style>
  <w:style w:type="paragraph" w:customStyle="1" w:styleId="B077B2ABC6EF47E2AEB63E168028A38B">
    <w:name w:val="B077B2ABC6EF47E2AEB63E168028A38B"/>
  </w:style>
  <w:style w:type="paragraph" w:customStyle="1" w:styleId="FD4BF34758AC49B5BB75A1D37F0E2BA1">
    <w:name w:val="FD4BF34758AC49B5BB75A1D37F0E2BA1"/>
  </w:style>
  <w:style w:type="paragraph" w:customStyle="1" w:styleId="48E06814EA074D41B9D3794FEB9327BE">
    <w:name w:val="48E06814EA074D41B9D3794FEB9327BE"/>
  </w:style>
  <w:style w:type="paragraph" w:customStyle="1" w:styleId="530E95157E17441690C3DEC482D231F8">
    <w:name w:val="530E95157E17441690C3DEC482D231F8"/>
  </w:style>
  <w:style w:type="paragraph" w:customStyle="1" w:styleId="19A07DA2FC6D41AB94B2DE7FD824C40C">
    <w:name w:val="19A07DA2FC6D41AB94B2DE7FD824C40C"/>
  </w:style>
  <w:style w:type="paragraph" w:customStyle="1" w:styleId="C829EADA92A8425F82BDFE1CE3ABB595">
    <w:name w:val="C829EADA92A8425F82BDFE1CE3ABB595"/>
  </w:style>
  <w:style w:type="paragraph" w:customStyle="1" w:styleId="16986D8757D44BEFADFE8485C9F820E7">
    <w:name w:val="16986D8757D44BEFADFE8485C9F820E7"/>
  </w:style>
  <w:style w:type="paragraph" w:customStyle="1" w:styleId="F7576295CC4A46319AFEA993DDC551D6">
    <w:name w:val="F7576295CC4A46319AFEA993DDC551D6"/>
  </w:style>
  <w:style w:type="paragraph" w:customStyle="1" w:styleId="98F77190462940B1BE1A5F6D14650692">
    <w:name w:val="98F77190462940B1BE1A5F6D14650692"/>
  </w:style>
  <w:style w:type="paragraph" w:customStyle="1" w:styleId="9C4EF3FFD37A422ABF9C4FDD5A320807">
    <w:name w:val="9C4EF3FFD37A422ABF9C4FDD5A320807"/>
  </w:style>
  <w:style w:type="paragraph" w:customStyle="1" w:styleId="FB1BC88CE5574DEBBBA8113222B25DEC">
    <w:name w:val="FB1BC88CE5574DEBBBA8113222B25DEC"/>
  </w:style>
  <w:style w:type="paragraph" w:customStyle="1" w:styleId="6D10EA31E8B84589924FC74AE0B2020C">
    <w:name w:val="6D10EA31E8B84589924FC74AE0B2020C"/>
  </w:style>
  <w:style w:type="paragraph" w:customStyle="1" w:styleId="4BDB61C2F5D54BC7B9C230CE8B84DBFE">
    <w:name w:val="4BDB61C2F5D54BC7B9C230CE8B84DBFE"/>
  </w:style>
  <w:style w:type="paragraph" w:customStyle="1" w:styleId="E93FC257CA2B46F7A10C6A8C3821B7E1">
    <w:name w:val="E93FC257CA2B46F7A10C6A8C3821B7E1"/>
  </w:style>
  <w:style w:type="paragraph" w:customStyle="1" w:styleId="7369BCE6495E4028AC307302018FAA5C">
    <w:name w:val="7369BCE6495E4028AC307302018FAA5C"/>
  </w:style>
  <w:style w:type="paragraph" w:customStyle="1" w:styleId="851B557C4BE14153AF3C34CF53EFB4E3">
    <w:name w:val="851B557C4BE14153AF3C34CF53EFB4E3"/>
  </w:style>
  <w:style w:type="paragraph" w:customStyle="1" w:styleId="05575D834E0F4B24A0B5580510101429">
    <w:name w:val="05575D834E0F4B24A0B5580510101429"/>
  </w:style>
  <w:style w:type="paragraph" w:customStyle="1" w:styleId="956C105C597746429FA993DBD31A6765">
    <w:name w:val="956C105C597746429FA993DBD31A6765"/>
  </w:style>
  <w:style w:type="paragraph" w:customStyle="1" w:styleId="7711CD199F0142018CDAEC6AF2403AF8">
    <w:name w:val="7711CD199F0142018CDAEC6AF2403AF8"/>
  </w:style>
  <w:style w:type="character" w:customStyle="1" w:styleId="Heading2Char">
    <w:name w:val="Heading 2 Char"/>
    <w:basedOn w:val="DefaultParagraphFont"/>
    <w:link w:val="Heading2"/>
    <w:uiPriority w:val="9"/>
    <w:rsid w:val="00374114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7D0104C78964F96984635D904D8DC23">
    <w:name w:val="F7D0104C78964F96984635D904D8DC23"/>
  </w:style>
  <w:style w:type="paragraph" w:customStyle="1" w:styleId="603A6FB22E964218A976A405CDAF754E">
    <w:name w:val="603A6FB22E964218A976A405CDAF754E"/>
    <w:rsid w:val="00374114"/>
  </w:style>
  <w:style w:type="paragraph" w:customStyle="1" w:styleId="87941AD47A244683B517DB9263C6DD44">
    <w:name w:val="87941AD47A244683B517DB9263C6DD44"/>
    <w:rsid w:val="00374114"/>
  </w:style>
  <w:style w:type="paragraph" w:customStyle="1" w:styleId="7ABBFA2791F94975AAF27E99F9EE36DD">
    <w:name w:val="7ABBFA2791F94975AAF27E99F9EE36DD"/>
    <w:rsid w:val="00374114"/>
  </w:style>
  <w:style w:type="paragraph" w:customStyle="1" w:styleId="4278AF05D1054BD2BA1532E3328498E9">
    <w:name w:val="4278AF05D1054BD2BA1532E3328498E9"/>
    <w:rsid w:val="00374114"/>
  </w:style>
  <w:style w:type="paragraph" w:customStyle="1" w:styleId="B94D20F6BC8247AF9522E55559F6B226">
    <w:name w:val="B94D20F6BC8247AF9522E55559F6B226"/>
    <w:rsid w:val="00374114"/>
  </w:style>
  <w:style w:type="paragraph" w:customStyle="1" w:styleId="3DA19B87EEE9400B8E0E2FE683378610">
    <w:name w:val="3DA19B87EEE9400B8E0E2FE683378610"/>
    <w:rsid w:val="00374114"/>
  </w:style>
  <w:style w:type="paragraph" w:customStyle="1" w:styleId="5C435A58B36845F4BC01A736E5606C96">
    <w:name w:val="5C435A58B36845F4BC01A736E5606C96"/>
    <w:rsid w:val="00374114"/>
  </w:style>
  <w:style w:type="paragraph" w:customStyle="1" w:styleId="4E04DF98C2A14B3589A0CFDFC19FDDEA">
    <w:name w:val="4E04DF98C2A14B3589A0CFDFC19FDDEA"/>
    <w:rsid w:val="00374114"/>
  </w:style>
  <w:style w:type="paragraph" w:customStyle="1" w:styleId="09C34E2F306B4230BCB6583240DC4CD4">
    <w:name w:val="09C34E2F306B4230BCB6583240DC4CD4"/>
    <w:rsid w:val="00374114"/>
  </w:style>
  <w:style w:type="paragraph" w:customStyle="1" w:styleId="6ACE0BC79B474381AC3E077A89B834D5">
    <w:name w:val="6ACE0BC79B474381AC3E077A89B834D5"/>
    <w:rsid w:val="00374114"/>
  </w:style>
  <w:style w:type="paragraph" w:customStyle="1" w:styleId="005F7B81A7044D3B914FEC9D01F064F4">
    <w:name w:val="005F7B81A7044D3B914FEC9D01F064F4"/>
    <w:rsid w:val="00374114"/>
  </w:style>
  <w:style w:type="paragraph" w:customStyle="1" w:styleId="04304A46C82B468F85B6CF3F13470F28">
    <w:name w:val="04304A46C82B468F85B6CF3F13470F28"/>
    <w:rsid w:val="00374114"/>
  </w:style>
  <w:style w:type="paragraph" w:customStyle="1" w:styleId="D1424188B08A4154838E1D8C8DDDC6C0">
    <w:name w:val="D1424188B08A4154838E1D8C8DDDC6C0"/>
    <w:rsid w:val="00374114"/>
  </w:style>
  <w:style w:type="paragraph" w:customStyle="1" w:styleId="E7932686FA4D427EAB6E2F9CF23729F0">
    <w:name w:val="E7932686FA4D427EAB6E2F9CF23729F0"/>
    <w:rsid w:val="00374114"/>
  </w:style>
  <w:style w:type="paragraph" w:customStyle="1" w:styleId="9FCC44BEB2F349BD966708D547747037">
    <w:name w:val="9FCC44BEB2F349BD966708D547747037"/>
    <w:rsid w:val="00374114"/>
  </w:style>
  <w:style w:type="paragraph" w:customStyle="1" w:styleId="4C6BC5825C6840F285F5A21B57BEE95B">
    <w:name w:val="4C6BC5825C6840F285F5A21B57BEE95B"/>
    <w:rsid w:val="00374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9EF73-D16A-4722-BE7C-4F840DCA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2023-04-30T08:11:00Z</dcterms:created>
  <dcterms:modified xsi:type="dcterms:W3CDTF">2023-04-30T08:33:00Z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